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C6" w:rsidRPr="00EE137A" w:rsidRDefault="004F0EC6" w:rsidP="008839B8">
      <w:pPr>
        <w:spacing w:line="240" w:lineRule="auto"/>
        <w:contextualSpacing/>
        <w:jc w:val="center"/>
        <w:rPr>
          <w:rFonts w:ascii="Times New Roman" w:hAnsi="Times New Roman"/>
          <w:b/>
          <w:lang w:val="kk-KZ"/>
        </w:rPr>
      </w:pPr>
      <w:r w:rsidRPr="00EE137A">
        <w:rPr>
          <w:rFonts w:ascii="Times New Roman" w:hAnsi="Times New Roman"/>
          <w:b/>
          <w:lang w:val="kk-KZ"/>
        </w:rPr>
        <w:t>Мұғалімнің кәсіби жетістіктері</w:t>
      </w:r>
    </w:p>
    <w:p w:rsidR="004F0EC6" w:rsidRPr="00EE137A" w:rsidRDefault="004F0EC6" w:rsidP="008839B8">
      <w:pPr>
        <w:spacing w:line="240" w:lineRule="auto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2023-2024</w:t>
      </w:r>
      <w:r w:rsidRPr="00EE137A">
        <w:rPr>
          <w:rFonts w:ascii="Times New Roman" w:hAnsi="Times New Roman"/>
          <w:b/>
          <w:lang w:val="kk-KZ"/>
        </w:rPr>
        <w:t>- оқу жылы</w:t>
      </w:r>
    </w:p>
    <w:p w:rsidR="004F0EC6" w:rsidRDefault="004F0EC6" w:rsidP="008839B8">
      <w:pPr>
        <w:spacing w:line="240" w:lineRule="auto"/>
        <w:contextualSpacing/>
        <w:jc w:val="center"/>
        <w:rPr>
          <w:rFonts w:ascii="Times New Roman" w:hAnsi="Times New Roman"/>
          <w:lang w:val="kk-KZ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605"/>
        <w:gridCol w:w="4207"/>
        <w:gridCol w:w="1276"/>
        <w:gridCol w:w="1134"/>
        <w:gridCol w:w="1276"/>
        <w:gridCol w:w="1134"/>
      </w:tblGrid>
      <w:tr w:rsidR="004F0EC6" w:rsidRPr="00A36ED9" w:rsidTr="00A36ED9">
        <w:trPr>
          <w:trHeight w:val="517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ind w:left="-391"/>
              <w:contextualSpacing/>
              <w:jc w:val="right"/>
              <w:rPr>
                <w:rFonts w:ascii="Times New Roman" w:hAnsi="Times New Roman"/>
                <w:b/>
                <w:lang w:val="kk-KZ"/>
              </w:rPr>
            </w:pPr>
            <w:r w:rsidRPr="00A36ED9">
              <w:rPr>
                <w:rFonts w:ascii="Times New Roman" w:hAnsi="Times New Roman"/>
                <w:b/>
                <w:lang w:val="kk-KZ"/>
              </w:rPr>
              <w:t>Р/с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36ED9">
              <w:rPr>
                <w:rFonts w:ascii="Times New Roman" w:hAnsi="Times New Roman"/>
                <w:b/>
                <w:lang w:val="kk-KZ"/>
              </w:rPr>
              <w:t>Мұғалімнің  аты-жөні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36ED9">
              <w:rPr>
                <w:rFonts w:ascii="Times New Roman" w:hAnsi="Times New Roman"/>
                <w:b/>
                <w:lang w:val="kk-KZ"/>
              </w:rPr>
              <w:t>Байқау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36ED9">
              <w:rPr>
                <w:rFonts w:ascii="Times New Roman" w:hAnsi="Times New Roman"/>
                <w:b/>
                <w:lang w:val="kk-KZ"/>
              </w:rPr>
              <w:t>Аудандық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36ED9">
              <w:rPr>
                <w:rFonts w:ascii="Times New Roman" w:hAnsi="Times New Roman"/>
                <w:b/>
                <w:lang w:val="kk-KZ"/>
              </w:rPr>
              <w:t>Облыстық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36ED9">
              <w:rPr>
                <w:rFonts w:ascii="Times New Roman" w:hAnsi="Times New Roman"/>
                <w:b/>
                <w:lang w:val="kk-KZ"/>
              </w:rPr>
              <w:t>Республикалық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36ED9">
              <w:rPr>
                <w:rFonts w:ascii="Times New Roman" w:hAnsi="Times New Roman"/>
                <w:b/>
                <w:lang w:val="kk-KZ"/>
              </w:rPr>
              <w:t>Халықаралық</w:t>
            </w:r>
          </w:p>
        </w:tc>
      </w:tr>
      <w:tr w:rsidR="004F0EC6" w:rsidRPr="00A36ED9" w:rsidTr="00A36ED9">
        <w:trPr>
          <w:trHeight w:val="517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Кеулімжай Әлия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«Шәкәрім мұра-ұлт қазынасы» атты әдеби-танымдық кешіне белсен қатысқаны үшін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«Мың мектепке әдістемелік көмек» жобасы аясында өз іс-тәжірбиесімен бөлісіп нәтижелі жұмыс жасағаны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«Еркін Нұржанұлы Әуезбеков: еңбек жолымен мемлекеттік басқару үлгісі» тақырыбындағы педагогикалық оқуға қатысып, тәжірбиесімен бөліскені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«Экономикалық географияда үлгілеу жобасы» атты авторлық бағдарламасын баспадан растауы үшін берілді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Тәуелсіз Қазақстанның рухани даму жолында сіңірген еңбегімен білім саласын дамуына үлесі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«Тиімді бақылау: сапалы білім берудің негізгі құралы» тақырыбындағы семинарда «Мұғалімнің кәсіби құзіреттілігі-оқыту сапасын арттыру кепілі» тақырыбында баяндама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«Бір мектеп, бір жобада» атты байқауда озық іс-тәжірбиесімен бөліскені үшін үздік номинациясымен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«ProEco» республикалық экологиялық жобалар байқауына облыстық кезеңінде Құттыбай Мансур қатысқаны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Педагогикалық жолындағы заманауи оқытуда жас ұрпаққа сапалы біліммен саналы тәрбие беріп, еткен еңбегі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Қаныш Сәтбаевтың туғанына 125 жылдығына орай ұйымдастырылған «Ғылымның мұнарасы» тақырыбында өткізілген қатысып үздік жұмыс көрсеткені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Сертификат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Сертификат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Сертификат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Құрмет грамотасы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517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Кожамбетов Айбек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07" w:type="dxa"/>
          </w:tcPr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Пәндер бойынша республикалық олипиада аудандық кезеңінде оқушысы Жарылқасын Жеңіскүл</w:t>
            </w:r>
          </w:p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«7 мамыр-Отан қорғаушылар күні» мерексімен құттықтау </w:t>
            </w:r>
          </w:p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орын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517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Есет Гүлмира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Бастауыш сынып мұғалімдеріне арналған «Алтын тұғыр» математикалық олимпиадасының аудандық кезеңіне қатысқаны үшін</w:t>
            </w:r>
          </w:p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10-қазан Кәсіподақтар күні мерекесімен құттықтау</w:t>
            </w:r>
          </w:p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Сертификат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517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Ізбасаров Әділет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пәндер бойынша республикалық олимпиадаға аудандық кезеңінде оқушысы Әнуарбек Назылы</w:t>
            </w:r>
          </w:p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Қаныш Сәтбаевтың туғанына 125 жыл толуына орай ұйымдастырылған «Ғылымның мұнарасы» тақырыбында өткізілген, үздік жұмыс көрсеткені үшін</w:t>
            </w:r>
          </w:p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«Жыр арқауы Жүргенов» атты облысытық жазба ақындар мүшайрасына қатысқаны үшін</w:t>
            </w:r>
          </w:p>
          <w:p w:rsidR="004F0EC6" w:rsidRPr="00A36ED9" w:rsidRDefault="004F0EC6" w:rsidP="00A36ED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517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Асанова Жанайым 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5-9 сынып оқушылар арасында «Орыс тілі» пәні бойынша өткізілген театрландырылған қойылым байқауына оқушылар қатысып, көзге түскені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Ү.Түктібаев атындағы №24 орта мектеп 90 жылдық мерейтойына орай ұйымдастырылған «Мектептен түлеп ұшқан белгілі түлектер» тақырыбындағы ғылыми жоба байқауында оқушысы Шахмерден Наз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«Иновация» атты біліктілік арттыруға арналған семинар тренингке қатысқаны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Білім беру ұйымдарын 2-4 сынып оқушыларына «Мектеп театры» жобасы аясында театрыландырылған қойылым байқауында оқушылар марапатталды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Мақтау қағазы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орын мақтау қағазы 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Мақтау қағазы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Сертификат 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517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Биманова Жанар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«Үздік қысқа мерзімді жоспар-2023» байқауы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«Ақбота» зияткерлік олимпиадасына оқушысы Таламбай Нұрасыл қатысқаны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Мақтау қағазы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517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Булебаев Тойбазар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Білім беру саласының дамуына  қосқан үлесімен қоғамдық жұмыстарға белсене араласқаны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«Экология, энергетика, экономика» өнер тапқыштық және шығармашылық жобалар аралығында кіші топ оқушысы Құттыбай Мансур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Жас жеткіншіктеріне сапалы білім беру жолында сіңірген еңбегімен білім саласын дамытуға қосқан үлесі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Мақтау қағазы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Құрметті грамотасы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517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Жарболова Айбарша</w:t>
            </w:r>
          </w:p>
          <w:p w:rsidR="004F0EC6" w:rsidRPr="00A36ED9" w:rsidRDefault="004F0EC6" w:rsidP="00A36ED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«Әбіш оқулары» байқауының аудандық кезеңінде үй тапсырмасы номинациясымен оқушысы Өмірбек Айым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«Криативті Қазақстан» әдістемелік орталалығы ұйымдастырған «Ең үздік ғылыми жоба» байқауына жеңімпаз шәкір дайындағаны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«Криативті Қазақстан» әдістемелік орталалығы ұйымдастырған «Ең үздік рухани-патриоттық  ғылыми жоба» номинациясы бойынша оқушысы Көпен Ақжүніс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«Өнер-білім қайтсе табылады» атты көркем сөз оқу шеберлері байқауында оқушысы Жаңабай Асылнұр жақсы өнер көрсеткені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Алғыс хат</w:t>
            </w: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Диплом </w:t>
            </w: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Диплом ІІ дәрежелі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517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Әлім Ақерке 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«Атесттатция.rz» интелектуалды білім сайтының ұйымдастыруымен оқушылар арасында олимпиадаға «Ағылшын тілі» пәні бойынша өз  шәкірттерін қатыстырғаны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«Атесттатция.rz» интелектуалды білім сайтының ұйымдастыруымен оқушылар арасында олимпиадаға «Ағылшын тілі» пәні бойынша оқушысы Набатбай Дәулет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«Атесттатция.rz» интелектуалды білім сайтының ұйымдастыруымен оқушылар арасында олимпиадаға «Ағылшын тілі» пәні бойынша оқушысы Есет Сержан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«Атесттатция.rz» интелектуалды білім сайтының ұйымдастыруымен оқушылар арасында олимпиадаға «Ағылшын тілі» пәні бойынша оқушысы Шахмерден Наз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«Атесттатция.rz» интелектуалды білім сайтының ұйымдастыруымен оқушылар арасында олимпиадаға «Ағылшын тілі» пәні бойынша оқушысы Әуес Мадина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«Атесттатция.rz» интелектуалды білім сайтының ұйымдастыруымен оқушылар арасында олимпиадаға «Ағылшын тілі» пәні бойынша оқушысы Жарылқасын Жаннұр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«Атесттатция.rz» интелектуалды білім сайтының ұйымдастыруымен оқушылар арасында олимпиадаға «Ағылшын тілі» пәні бойынша оқушысы Өмірбек Айым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«Атесттатция.rz» интелектуалды білім сайтының ұйымдастыруымен оқушылар арасында олимпиадаға «Ағылшын тілі» пәні бойынша оқушысы Қаралпақ Нұржан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«Атесттатция.rz» интелектуалды білім сайтының ұйымдастыруымен оқушылар арасында олимпиадаға «Ағылшын тілі» пәні бойынша оқушысы Жарылқасын Нұрғиса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«Атесттатция.rz» интелектуалды білім сайтының ұйымдастыруымен оқушылар арасында олимпиадаға «Ағылшын тілі» пәні бойынша оқушысы Әмірбек Батырбек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«Атесттатция.rz» интелектуалды білім сайтының ұйымдастыруымен оқушылар арасында олимпиадаға «Ағылшын тілі» пәні бойынша оқушысы Тұрдымұрат Айжан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орын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орын 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 орын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 Диплом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517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Аханов Ақылбек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Білім беру саласының дамуына қосқан үлесіімен қоғамдық жұмыстарға белсене араласқаны үшін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Құрмет грамотасы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243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Қурманшаева Арайлым 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Ағылшын тілі пәніне «Педстарт» олимпиадасына қатысқаны үшін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Абай оқулары тақырыбындағы үш тілде мәнерлеп оқу байқауына оқушысы Жақсыбек Аружан қатысып, үздік өнер көрсеткені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«Қазақстан білім олимпиадасы» оқушысы Таламбай Нұрсаят қатысып, білімділігін таныта білгені үшін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ІІІ дәрежелі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 орын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259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Аханова Бағымкүл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Жаңа жыл мерекесіне орай құттықтау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  <w:t>8 наурыз халықаралық әйелдер мерекесімен құттықтау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243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Бөлебаева Бақыткүл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«Үздік авторлық – 2024» байқауы 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«Үздік қысқа мерзімді жоспар-2023» байқауы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Білім беру саласының дамуына қосқан үлесіімен қоғамдық жұмыстарға белсене араласқаны үшін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І дәрежелі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Құрмет грамотасы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259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Карибаева Балагуль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«25-қазан Республика күнімен» мерекесімен құттықтау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Бастауыш сынып мұғалімдерге арналған «Алтын тұғыр» математикалық олипиадасының аудандық кезеңіне қатысқаны үшін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2-7 сынып оқушылар арасында өткізілген республикалық «Зерде» конкурсының аудандық кезеңінде оқушысы Серік Инабат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«Оқуға құштар мектеп» жобасы аясында өткізілген «Мен ұнатқан кітп» тақырыбында аудандық буктриллер байқауында «Жүсіпбек Аймауытовтың кітаптары» номинациясымен 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Сертификат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Мақтау қағазы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983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Қалекеева Гүлшат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пәндер бойынша республикалық олимпиаданың аудандық кезеңінде оқушысы Әмірбек Нұрталап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«Практикалық және зертханалық жұмыстар-2023» байқауы 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пәндер бойынша республикалық олимпиаданың аудандық кезеңінде оқушысы Набатбай Дәрмен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«8 наурыз-халықаралық әйелдер күні»  мерекесімен құттықтау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Білім беру саласының дамуына қосқан үлесіімен қоғамдық жұмыстарға белсене араласқаны үшін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білім беретін пәндер бойынша республикалық олимпиаданың аудандық кезеңінде оқушысы Құттыбай Мансур 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«Кенгуру» ойын конкурсының жеңімпазы Набатбай Дәрмен</w:t>
            </w: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«Кенгуру» ойын конкурсының жеңімпазы Құттыбай Мансур 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Құрмет грамотасы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559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Сердалиева Мерует 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Ұстаздар күнімен құттықау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«Кенгуру» ойын конкурсының жеңімпазы Жақсыбек Аружан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«Кенгуру» ойын конкурсының жеңімпазы Айғабылқызы Айзере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«Кенгуру» ойын конкурсының жеңімпазы Байдос Әсел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«Кенгуру» ойын конкурсының жеңімпазы Көпен Ақжүніс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«Кенгуру» ойын конкурсының жеңімпазы Әнуарбек Ақнұр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color w:val="333333"/>
                <w:sz w:val="20"/>
                <w:szCs w:val="20"/>
                <w:lang w:val="kk-KZ"/>
              </w:rPr>
              <w:t xml:space="preserve">Алғыс хат 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І дәрежелі 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2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274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Каримова Оркен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ҚР Ішкі министрлігі кубыгына «Жас із кесуші» республикалық турнегіне белсене қатысқан оқушыға жетекшілік жасағаны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Тәуелсіз Қазақстанның рухани даму жолында ұрпақ тәрбиесіне сіңіргені еңбегі және білім саласына дамуна қосқан үлесі үшін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«Экономикалық географияда үлгілеу жобасы» атты авторлық бағдарламасын баспадан шығарғанын дәлелдеуі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Құрмет грамотасы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Сертификат  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274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Байзақ Рахымжан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«Жігіттің сұлтаны» аудандық жігіттер сайысына қатысып өнер көрсеткені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«Мұғалімдердің пәндік құзірілеттіліктерін дамыту. Оқытудағы жаңа әдістер мен технологиялар» тақырыбы аясында өткізілген Облыстық оқу-әдістемелік семинар жұмысына белсене қатысып, орта білім беру ұйымдарының педагог қызметкерлеріне әдістемелік көмек көрсеткені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«Жас ұстаз-көш бастау жолында» атты жастар лагерінде белсенділік танытқаны үшін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274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Кәрібай Самалхан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Қазақстан Республикасының Спорт күнімен құттау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274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Жарболов Самат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Әуесқойлар арасында жеңіл атлетикадан Қазақстан Республикасының Біріншілігі «Метание диска»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«Ұлттық мектеп лигасы» аясында жеңіл атлетикалықкросстан 5-6 сынып оқушылар арасында өткізілген іріктеу кезеңінде жоғарғы дәрежеде ойын көрсеткен мектеп командасы марапатталады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Жабық кешендегі әуесқойлар арасында жеңіл атлетикадан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Ауыл спортшыларының «Алтын күз-2024» ХХХҮІІ облыстық спартакиадасына Президенттік көпсайыстан аудандық іріктеу жарысында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 күресінен ХҮ облыстық «Алтын белбеу» жарысына 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Президенттік көпсайыстан жалпы ұстаздар арасында өткен республикалық турнирде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Мадақтама 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Диплом      1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ІІ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274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Ұзақбай Әлия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Республика педагогтарының ғылыми-әдістемелік және өнер-білім орталығы ұйымдастырған Республикалық «Алтын қазына» өнер байқауына қатысып, «Мәнерлеп оқу» номинация бойынша үздік өнер көрсеткені үшін оқушысы Болатбек Исахмет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Республика педагогтарының ғылыми-әдістемелік және өнер-білім орталығы                                 9 ақпан-Қазақтың ақиық ақыны М.Мақатаевтың туған күіне орай үш тілде Республикалық «Мақатаев оқулар» мәнерлеп оқу байқауына қатысқан оқушысы                          Көпен Ақжүніс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Қазақ тілі мен әдебиетті пәні мұғалімдер арасында өткізілген «Практикалық жұмыстар-2024» байқауында «Талдау жұмыстары» топтық кезеңі бойынша көзге түсіп, қатысқаны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Қазақ тілі мен әдебиетті пәні мұғалімдер арасында өткізілген «Практикалық жұмыстар-2024» байқауында «PISA тапсырмаларын орындау» топтық кезеңі бойынша көзге түсіп, қатысқаны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«Шебер педагог» ғылыми-әдістемелік журналында  Педагогтер арасында өзінің тәжербиелерімен бөлісуге ерекше ықылас танытқаны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«Шебер педагог» ғылыми-әдістемелік журналында  Педагогтер арасында өзінің тәжербиелерімен бөліп, материал жаряланғанын растау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8-11 сынып оқушылар арасында өткізілген «Сәкен оқулары» байқауында оқушысы Көпен Ақжүніс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«Білім мен ғылым салаларындағы инновациялық цифрлық даму мәселелері: теория, практика, тәжірбие» тақырыбындағы ғылыми практикалық интернет конференциясына баяндама ұсынылғаны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«Педагогикалық идеялар фестивалі» байқауында «Үздік қазақ тілі пәнінің мұғалімі» номинациясымен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«Атесттация.kz» интелектуалды білім сайысының ұйымдастыруы мен оқушылар арасында өткен олимпиадаға «Қазақ тілі» пәні бойынша шәкірт дайындағаны үшін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«Атесттация.kz» интелектуалды білім сайысының ұйымдастыруы мен оқушылар арасында өткен олимпиадаға «Қазақ тілі» пәні бойынша  оқушысы Айғабылқызы Айзере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«Атесттация.kz» интелектуалды білім сайысының ұйымдастыруы мен оқушылар арасында өткен олимпиадаға «Қазақ тілі» пәні бойынша  оқушысы Болатбек Исахмет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«Атесттация.kz» интелектуалды білім сайысының ұйымдастыруы мен оқушылар арасында өткен олимпиадаға «Қазақ тілі» пәні бойынша  оқушысы Жақсыбек Аружан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«Атесттация.kz» интелектуалды білім сайысының ұйымдастыруы мен оқушылар арасында өткен олимпиадаға «Қазақ тілі» пәні бойынша  оқушысы Әлмағанбет Нұрсая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Мақтау қағазы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Диплом 1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Алғыс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Сертификат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274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Ысқақова Арайлым 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«Практикалық және зертханалық жұмыстар-2023» байқауы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«Менің жобам-менің елі!» байқауына оқушысы Шахмерден Наз қатысқаны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«Үздік қысқа мерзімді жоспар-2023» байқауына қатысқаны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9-11 сынып арасында өткізілген «Табиғат сенің өз үйің» атты бейнеролик байқауында оқушысы Әуес Мадина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Ауыл мектептерінің оқушыларына арналған жалпы білім беретін пәндері бойынша олимпиаданың І кезеңінен оқушысы Шахмерден Наз қатысқаны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«Практикалық жұмыстар-2024» топтық жұмыстар байқауына қатысқаны үшін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«Daryn.online» желілік басылымына публикация жариялағаны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«Экология, Энергитика. Экономика»: экологиялық криативтік жобалар  өнер тапқыштық шығармашылық жобалар алаңында орта топ арасында оқушысы Жаңабек Меңсұлу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Жалпы білім беретін пәндер бойынша республикалық олимпиаданың аудандық кезеңінде биология пәнінен оқушысы Жаңабек Меңсұлу жақсы нәтиеже көрсеткені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Сертификат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Сертификат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Сертификат  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274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Әбжәли Нұртілек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«Әділет Қазақстан: сапалы білім, адал ұрпақ, табысты ұлт» тақырыбы аясында алғашқы әскери дайындық пәнінің оқушаларына арналған облыстық секция отырысына қатысқаны үшін</w:t>
            </w: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Тәуелсіздік күніне орай оқушылар арасында әскери-қолданбалы спорт түрлерінен өткізілген дәстүрлі сайысқа қатысқаны үшін</w:t>
            </w: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«Жас мерген-2023» байқауында оқушысы Әмірбек Нұрталап  </w:t>
            </w: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«Жас мерген-2023» сайысында жалпы командалық есепке қатысып жүлделі орын иеленгені үшін</w:t>
            </w: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Мектеп оқушылар арасында әскери-қолданбалы түрлерінен өткізілген «Жас мерген-2023» сайысында командалық кросс бойынша </w:t>
            </w: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Тәуелсіздік күні мерекесіне орай мұғалімдер арасында әскер-қолданбалы спорт түрінен өткізілген «Бел темірге тартылу» сайысында өнер көрсеткені үшін</w:t>
            </w: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Тәуелсіздік күні мерекесіне орай мұғалімдер арасында әскер-қолданбалы спорт түрінен өткізілген «АК-74 оқу қаруын толық емес бөлшектеу және жинақтау» сайысында өнер көрсеткені үшін</w:t>
            </w: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Тәуелсіздік күні мерекесіне орай мұғалімдер арасында әскер-қолданбалы спорт түрінен өткізілген «ИЖ-38 пнематикалық внетопкасын нысанаға ату» сайысында өнер көрсеткені үшін</w:t>
            </w: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Тәуелсіздік күні мерекесіне орай мұғалімдер арасында әскер-қолданбалы спорт түрінен өткізілген дәстүрлі облыстық сайыстың бел темірге тартылу бойынша</w:t>
            </w: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«Айбыс-2023» жарысының ИЖ-38 пнематикалық внетопкасынан ату сайысында оқушысы Исабек Назымшат</w:t>
            </w: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«Әскерге шақырылушы-2024» сайысында оқушысы Әмірбек Нұрталап</w:t>
            </w: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«Әскерге шақырылушы-2024» сайысында әскерилендірілген эстафета бойынша</w:t>
            </w: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«Әскерге шақырылушы-2024» сайысында бел темірге тартылу бойынша</w:t>
            </w:r>
          </w:p>
          <w:p w:rsidR="004F0EC6" w:rsidRPr="00A36ED9" w:rsidRDefault="004F0EC6" w:rsidP="00A36ED9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Мақтау қағазы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Мадақтама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Сертификат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1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274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605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Исатаева Бакжан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Республикалық ғылыми-педагогикалық «Дидактика» журналына әдістемелік материал жариялағаны үшін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Еліміздің педагогикасы дәрежесін көтеріп сапалы білім беруге үлес қосқаны үшін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Сетификат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F0EC6" w:rsidRPr="00A36ED9" w:rsidTr="00A36ED9">
        <w:trPr>
          <w:trHeight w:val="274"/>
        </w:trPr>
        <w:tc>
          <w:tcPr>
            <w:tcW w:w="567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bookmarkStart w:id="0" w:name="_GoBack"/>
            <w:bookmarkEnd w:id="0"/>
          </w:p>
        </w:tc>
        <w:tc>
          <w:tcPr>
            <w:tcW w:w="1605" w:type="dxa"/>
          </w:tcPr>
          <w:p w:rsidR="004F0EC6" w:rsidRPr="00A36ED9" w:rsidRDefault="004F0EC6" w:rsidP="00A36ED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Косбанбетова Гулжазира</w:t>
            </w:r>
          </w:p>
        </w:tc>
        <w:tc>
          <w:tcPr>
            <w:tcW w:w="4207" w:type="dxa"/>
          </w:tcPr>
          <w:p w:rsidR="004F0EC6" w:rsidRPr="00A36ED9" w:rsidRDefault="004F0EC6" w:rsidP="00A36E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>«Үздік қысқа мерзімді жоспар-2023» сайысында</w:t>
            </w: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E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Диплом ІІІ дәрежелі </w:t>
            </w:r>
          </w:p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0EC6" w:rsidRPr="00A36ED9" w:rsidRDefault="004F0EC6" w:rsidP="00A36E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4F0EC6" w:rsidRPr="00C65584" w:rsidRDefault="004F0EC6" w:rsidP="00C65584">
      <w:pPr>
        <w:jc w:val="center"/>
        <w:rPr>
          <w:rFonts w:ascii="Times New Roman" w:hAnsi="Times New Roman"/>
          <w:sz w:val="20"/>
          <w:szCs w:val="20"/>
          <w:lang w:val="kk-KZ"/>
        </w:rPr>
      </w:pPr>
    </w:p>
    <w:sectPr w:rsidR="004F0EC6" w:rsidRPr="00C65584" w:rsidSect="003B3E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ailMerge>
    <w:mainDocumentType w:val="formLetters"/>
    <w:dataType w:val="textFile"/>
    <w:activeRecord w:val="-1"/>
  </w:mailMerge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9B8"/>
    <w:rsid w:val="000043B2"/>
    <w:rsid w:val="000117AB"/>
    <w:rsid w:val="00016517"/>
    <w:rsid w:val="00016ABE"/>
    <w:rsid w:val="00023649"/>
    <w:rsid w:val="00044FBC"/>
    <w:rsid w:val="00045593"/>
    <w:rsid w:val="0007110F"/>
    <w:rsid w:val="000860AA"/>
    <w:rsid w:val="00091899"/>
    <w:rsid w:val="000A60B0"/>
    <w:rsid w:val="000B50F4"/>
    <w:rsid w:val="000D0CCF"/>
    <w:rsid w:val="000F673A"/>
    <w:rsid w:val="00104B60"/>
    <w:rsid w:val="001727B6"/>
    <w:rsid w:val="0019406B"/>
    <w:rsid w:val="001B52E4"/>
    <w:rsid w:val="001C5B09"/>
    <w:rsid w:val="001D4267"/>
    <w:rsid w:val="00214C62"/>
    <w:rsid w:val="00252FF3"/>
    <w:rsid w:val="002649C0"/>
    <w:rsid w:val="00281F1E"/>
    <w:rsid w:val="00294B7E"/>
    <w:rsid w:val="002C5E6B"/>
    <w:rsid w:val="002F5B7B"/>
    <w:rsid w:val="0031077C"/>
    <w:rsid w:val="00365D71"/>
    <w:rsid w:val="00371E59"/>
    <w:rsid w:val="003B3ED5"/>
    <w:rsid w:val="003B40CA"/>
    <w:rsid w:val="003E4E9D"/>
    <w:rsid w:val="003F2CD2"/>
    <w:rsid w:val="003F6A38"/>
    <w:rsid w:val="004055DD"/>
    <w:rsid w:val="00423753"/>
    <w:rsid w:val="00434596"/>
    <w:rsid w:val="00435224"/>
    <w:rsid w:val="00444977"/>
    <w:rsid w:val="00446176"/>
    <w:rsid w:val="004673C4"/>
    <w:rsid w:val="004736C3"/>
    <w:rsid w:val="004761C4"/>
    <w:rsid w:val="004812FC"/>
    <w:rsid w:val="00494DD3"/>
    <w:rsid w:val="00495613"/>
    <w:rsid w:val="004C220A"/>
    <w:rsid w:val="004C4A2D"/>
    <w:rsid w:val="004F0EC6"/>
    <w:rsid w:val="00523823"/>
    <w:rsid w:val="00525CE9"/>
    <w:rsid w:val="005361D1"/>
    <w:rsid w:val="00542B83"/>
    <w:rsid w:val="00570826"/>
    <w:rsid w:val="00595504"/>
    <w:rsid w:val="005D26C6"/>
    <w:rsid w:val="005E2478"/>
    <w:rsid w:val="00631620"/>
    <w:rsid w:val="006727A8"/>
    <w:rsid w:val="006930DD"/>
    <w:rsid w:val="0069601E"/>
    <w:rsid w:val="006B4D58"/>
    <w:rsid w:val="006C22F5"/>
    <w:rsid w:val="006D7847"/>
    <w:rsid w:val="006E3DC1"/>
    <w:rsid w:val="006F6D5B"/>
    <w:rsid w:val="0076688C"/>
    <w:rsid w:val="00770235"/>
    <w:rsid w:val="007738A4"/>
    <w:rsid w:val="00783D16"/>
    <w:rsid w:val="00785159"/>
    <w:rsid w:val="007B3BFE"/>
    <w:rsid w:val="007C2ED3"/>
    <w:rsid w:val="007C4E84"/>
    <w:rsid w:val="007F7CB6"/>
    <w:rsid w:val="00802265"/>
    <w:rsid w:val="00860655"/>
    <w:rsid w:val="008839B8"/>
    <w:rsid w:val="008B1A94"/>
    <w:rsid w:val="008C2D6D"/>
    <w:rsid w:val="008D69E4"/>
    <w:rsid w:val="00920435"/>
    <w:rsid w:val="00932941"/>
    <w:rsid w:val="009506F7"/>
    <w:rsid w:val="00962736"/>
    <w:rsid w:val="00967582"/>
    <w:rsid w:val="00973CE9"/>
    <w:rsid w:val="009B0992"/>
    <w:rsid w:val="009B0E11"/>
    <w:rsid w:val="00A25466"/>
    <w:rsid w:val="00A301C6"/>
    <w:rsid w:val="00A36ED9"/>
    <w:rsid w:val="00A7300C"/>
    <w:rsid w:val="00A73980"/>
    <w:rsid w:val="00A806D5"/>
    <w:rsid w:val="00A90FD4"/>
    <w:rsid w:val="00A92B2F"/>
    <w:rsid w:val="00AB2CE3"/>
    <w:rsid w:val="00AE39C1"/>
    <w:rsid w:val="00AE4C07"/>
    <w:rsid w:val="00B042AB"/>
    <w:rsid w:val="00B42126"/>
    <w:rsid w:val="00B52972"/>
    <w:rsid w:val="00B54438"/>
    <w:rsid w:val="00B66FEC"/>
    <w:rsid w:val="00B93099"/>
    <w:rsid w:val="00B9648F"/>
    <w:rsid w:val="00B9778F"/>
    <w:rsid w:val="00BB0A0D"/>
    <w:rsid w:val="00BF136A"/>
    <w:rsid w:val="00C02776"/>
    <w:rsid w:val="00C22EF4"/>
    <w:rsid w:val="00C357B6"/>
    <w:rsid w:val="00C43EA7"/>
    <w:rsid w:val="00C50ABD"/>
    <w:rsid w:val="00C61949"/>
    <w:rsid w:val="00C62775"/>
    <w:rsid w:val="00C64A27"/>
    <w:rsid w:val="00C65584"/>
    <w:rsid w:val="00C730EA"/>
    <w:rsid w:val="00C85DF8"/>
    <w:rsid w:val="00C971E2"/>
    <w:rsid w:val="00CA08EA"/>
    <w:rsid w:val="00CA0FA0"/>
    <w:rsid w:val="00CA377D"/>
    <w:rsid w:val="00CB44CA"/>
    <w:rsid w:val="00D512EA"/>
    <w:rsid w:val="00D54B0C"/>
    <w:rsid w:val="00D750A9"/>
    <w:rsid w:val="00D940A0"/>
    <w:rsid w:val="00DA6961"/>
    <w:rsid w:val="00DB2B45"/>
    <w:rsid w:val="00DC5067"/>
    <w:rsid w:val="00DC75F6"/>
    <w:rsid w:val="00DD592E"/>
    <w:rsid w:val="00DE393C"/>
    <w:rsid w:val="00DE4E02"/>
    <w:rsid w:val="00E04DD1"/>
    <w:rsid w:val="00E0529D"/>
    <w:rsid w:val="00E34A8D"/>
    <w:rsid w:val="00E37DED"/>
    <w:rsid w:val="00E62F54"/>
    <w:rsid w:val="00E66740"/>
    <w:rsid w:val="00EC7900"/>
    <w:rsid w:val="00EE137A"/>
    <w:rsid w:val="00F40859"/>
    <w:rsid w:val="00F9073F"/>
    <w:rsid w:val="00FA7B0B"/>
    <w:rsid w:val="00FD2BC3"/>
    <w:rsid w:val="00FE0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39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E3D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04B60"/>
    <w:rPr>
      <w:rFonts w:cs="Times New Roman"/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045593"/>
    <w:rPr>
      <w:rFonts w:eastAsia="Times New Roman" w:cs="Times New Roman"/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99"/>
    <w:qFormat/>
    <w:rsid w:val="00045593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253</TotalTime>
  <Pages>9</Pages>
  <Words>2400</Words>
  <Characters>13686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2024-12-04T06:43:00Z</dcterms:created>
  <dcterms:modified xsi:type="dcterms:W3CDTF">2024-12-09T04:00:00Z</dcterms:modified>
</cp:coreProperties>
</file>