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0D" w:rsidRPr="00EE137A" w:rsidRDefault="00BD420D" w:rsidP="008839B8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EE137A">
        <w:rPr>
          <w:rFonts w:ascii="Times New Roman" w:hAnsi="Times New Roman"/>
          <w:b/>
          <w:lang w:val="kk-KZ"/>
        </w:rPr>
        <w:t>Мұғалімнің кәсіби жетістіктері</w:t>
      </w:r>
    </w:p>
    <w:p w:rsidR="00BD420D" w:rsidRPr="00EE137A" w:rsidRDefault="00BD420D" w:rsidP="008839B8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2024-2025</w:t>
      </w:r>
      <w:r w:rsidRPr="00EE137A">
        <w:rPr>
          <w:rFonts w:ascii="Times New Roman" w:hAnsi="Times New Roman"/>
          <w:b/>
          <w:lang w:val="kk-KZ"/>
        </w:rPr>
        <w:t>- оқу жылы</w:t>
      </w:r>
    </w:p>
    <w:p w:rsidR="00BD420D" w:rsidRDefault="00BD420D" w:rsidP="008839B8">
      <w:pPr>
        <w:spacing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605"/>
        <w:gridCol w:w="4207"/>
        <w:gridCol w:w="1276"/>
        <w:gridCol w:w="1134"/>
        <w:gridCol w:w="1276"/>
        <w:gridCol w:w="1134"/>
      </w:tblGrid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right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Мұғалімнің  аты-жөні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Байқау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Аудандық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Облыстық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Республикалық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3D7">
              <w:rPr>
                <w:rFonts w:ascii="Times New Roman" w:hAnsi="Times New Roman"/>
                <w:b/>
                <w:lang w:val="kk-KZ"/>
              </w:rPr>
              <w:t>Халықаралық</w:t>
            </w: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Кеулімжай Әлия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Қазақстанның рухани және әлеуметтік даму жолында қол жеткен табыстары және оның гүлденуіне қосқан зор үлесі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Daryn.online желілік басылымына публикация жариялағаны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Ізбасаров Әділет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«Үздік ұйымдастырушы педагог -2024» байқауына қатысқаны үшін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Мектеп оқушылары арасында өткізілетін облыс әкімінің жүлдесіне арналған «Сыр лигасы» облыстық сайысының аудандық кезеңінде «Мобилография» сайысында оқушысы Шахмерден Наз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Әлім Ақерке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2024-2025 оқу жылында ауыл мектептерінің оқушыларына арналған білім беретін пәндер бойынша республикалық олимпиаданың ІІ аудандық кезеңінде ағылшын тілі пәнінен оқушысы Жарылқасын Жеңіскүл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 дәрежелі 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Исатаева Бакжан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конкурсқа шәкір дайындағаны үшін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конкурсқа шәкір дайындағаны үшін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байқауында өз шығармашылық қабілетін шыңдап, ерекше өнер көрсеткен оқушысы Самалханұлы Заңғар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байқауында өз шығармашылық қабілетін шыңдап, ерекше өнер көрсеткен оқушысы Әбдіжаппар Аяна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байқауында өз шығармашылық қабілетін шыңдап, ерекше өнер көрсеткен оқушысы Әбдіжаппар Раяна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байқауында өз шығармашылық қабілетін шыңдап, ерекше өнер көрсеткен оқушысы Құттыбай Еркеназ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«Зейінді бала» балалар журналының ұйымдастыруымен өткен «Бояулар құпиясы» атты байқауында өз шығармашылық қабілетін шыңдап, ерекше өнер көрсеткен оқушысы Әуесхан Інжу</w:t>
            </w:r>
          </w:p>
          <w:p w:rsidR="00BD420D" w:rsidRPr="003C53D7" w:rsidRDefault="00BD420D" w:rsidP="003C53D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 дәрежелі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 дәрежелі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 дәрежелі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ІІ дәрежелі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Аханова Бағымкүл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Білім беру саласының дамуына қосқан елеулі үлесімен қоғамдық жұмыстарға белсене араласқаны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Бөлебаева Бақыткүл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қыркүйек білім күнімерекесімен құттықтау 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Карибаева Балагуль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Мұғалімдер күнімен құттықтау 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Сердалиева Мерует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Ауыл мектептеріне арналған оқушыларына арналған жалпы білім беретін пәндер бойынша республикалық олимпиаданың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 кезеңінен оқушысы Көпен Ақжүніс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Кәрібай Самалхан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8-11 сынып оқушылар арасында «Есірткінің адам затқа кесірі» облыстық жас ақындар жыр мүшайрасында Құттыбай Мануср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«Үздік тәрбие орынбасары-2024» байқауы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517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Әбжәли Нұртілек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күні мерекесіне орай қолданбалы спорт түрлеріне өткізілген сайысқа АК-74 оқу қаруына толық емес бөлшектеп жинақтау бойынша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«Жас мерген-2024» аудандық жарыстың «Командалық кросс» кезеңінде команда бойынша жүлделі орын алғаны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«Жас мерген-2024»аудандық жарыстың «Бел темірге тартылу» кезеңінде команда бойынша жүлделі орын алғаны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«Жас мерген-2024» аудандық жарысында  команда бойынша жоғарғы деңгейде өнер көрсеткені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Республика күніне орай 10-11 сынып оқушылар арасында пнематикалық вентопкадан нысана ату өткізілген жарыстан жақсы дайындықпен қатысқан мектеп командасы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Тәуелсіздік күніне орай алғашқы әскери оқытушылар арасында әскери-қолданбалы спорт түрлерінен өткізілген командалық сайыс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Ауыл спортшыларының «Алтын күз-2024» облыстық спартакиясының аудандық іріктеу жарысында жүлделі орын алғаны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243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Байзақ Рахымжан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Жас тарихшылардың «Менің шағын Отаным» атты  республикалық зияткерлік байқауының аудандық кезеңінде оқушысы Шахмерден Наз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Жас тарихшылардың «Менің шағын Отаным» атты  республикалық зияткерлік байқауының облыстық кезеңінде оқушысы Шахмерден Наз белсене қатысқаны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«Еңбек-өмір мәні» атты жігіттер сайысына қатысып жақсы өнер көрсеткені үшін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BD420D" w:rsidRPr="003C53D7" w:rsidRDefault="00BD420D" w:rsidP="003C5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420D" w:rsidRPr="003C53D7" w:rsidTr="003C53D7">
        <w:trPr>
          <w:trHeight w:val="259"/>
        </w:trPr>
        <w:tc>
          <w:tcPr>
            <w:tcW w:w="56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5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Косбанбетова Гулжазира</w:t>
            </w:r>
          </w:p>
        </w:tc>
        <w:tc>
          <w:tcPr>
            <w:tcW w:w="4207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«Жаңашыл педагог міндері» әдістемелік журналына өз әдістерін бөліскені үшін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Білім беру саласының дамуына қосқан үлесімен қоғамдық жұмыстармен белсене араласқаны үшін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Жалпы білім беретін пәндер бойынша республикалық олимпиаданың аудандық кезеңінде информатика пәннің оқушысы Жақсыбек Шолпан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«Экология. Энергитика. Экономика»: экологиялық криативтік жлбалар атты өнер тапқыштық және шығармашылық жобалар алаңында орта топ арасында оқушысы Шахмерден Наз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276" w:type="dxa"/>
          </w:tcPr>
          <w:p w:rsidR="00BD420D" w:rsidRPr="003C53D7" w:rsidRDefault="00BD420D" w:rsidP="003C5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3D7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BD420D" w:rsidRPr="003C53D7" w:rsidRDefault="00BD420D" w:rsidP="003C53D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</w:tc>
      </w:tr>
    </w:tbl>
    <w:p w:rsidR="00BD420D" w:rsidRPr="00C65584" w:rsidRDefault="00BD420D" w:rsidP="00C65584">
      <w:pPr>
        <w:jc w:val="center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bookmarkEnd w:id="0"/>
    </w:p>
    <w:sectPr w:rsidR="00BD420D" w:rsidRPr="00C65584" w:rsidSect="003B3E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9B8"/>
    <w:rsid w:val="000043B2"/>
    <w:rsid w:val="000117AB"/>
    <w:rsid w:val="00016ABE"/>
    <w:rsid w:val="00023649"/>
    <w:rsid w:val="00044FBC"/>
    <w:rsid w:val="00045593"/>
    <w:rsid w:val="0007110F"/>
    <w:rsid w:val="000860AA"/>
    <w:rsid w:val="00091899"/>
    <w:rsid w:val="000A60B0"/>
    <w:rsid w:val="000B50F4"/>
    <w:rsid w:val="000D0CCF"/>
    <w:rsid w:val="000F673A"/>
    <w:rsid w:val="00104B60"/>
    <w:rsid w:val="001727B6"/>
    <w:rsid w:val="0019406B"/>
    <w:rsid w:val="001B52E4"/>
    <w:rsid w:val="001C5B09"/>
    <w:rsid w:val="001D4267"/>
    <w:rsid w:val="00214C62"/>
    <w:rsid w:val="00252FF3"/>
    <w:rsid w:val="002649C0"/>
    <w:rsid w:val="00277E8E"/>
    <w:rsid w:val="00281F1E"/>
    <w:rsid w:val="00294B7E"/>
    <w:rsid w:val="002C5E6B"/>
    <w:rsid w:val="002F5B7B"/>
    <w:rsid w:val="0031077C"/>
    <w:rsid w:val="00365D71"/>
    <w:rsid w:val="00371E59"/>
    <w:rsid w:val="003B3ED5"/>
    <w:rsid w:val="003B40CA"/>
    <w:rsid w:val="003C53D7"/>
    <w:rsid w:val="003D5212"/>
    <w:rsid w:val="003E4E9D"/>
    <w:rsid w:val="003E6F76"/>
    <w:rsid w:val="003F2CD2"/>
    <w:rsid w:val="003F6A38"/>
    <w:rsid w:val="004055DD"/>
    <w:rsid w:val="00423753"/>
    <w:rsid w:val="00434596"/>
    <w:rsid w:val="00435224"/>
    <w:rsid w:val="00444977"/>
    <w:rsid w:val="00446176"/>
    <w:rsid w:val="004673C4"/>
    <w:rsid w:val="004736C3"/>
    <w:rsid w:val="004761C4"/>
    <w:rsid w:val="004812FC"/>
    <w:rsid w:val="00494DD3"/>
    <w:rsid w:val="00495613"/>
    <w:rsid w:val="004C220A"/>
    <w:rsid w:val="004C4A2D"/>
    <w:rsid w:val="00523823"/>
    <w:rsid w:val="00525CE9"/>
    <w:rsid w:val="005361D1"/>
    <w:rsid w:val="00542B83"/>
    <w:rsid w:val="005504DA"/>
    <w:rsid w:val="00570826"/>
    <w:rsid w:val="00572CFD"/>
    <w:rsid w:val="00595504"/>
    <w:rsid w:val="005D26C6"/>
    <w:rsid w:val="005E2478"/>
    <w:rsid w:val="00631620"/>
    <w:rsid w:val="006727A8"/>
    <w:rsid w:val="006930DD"/>
    <w:rsid w:val="0069601E"/>
    <w:rsid w:val="006B4D58"/>
    <w:rsid w:val="006C22F5"/>
    <w:rsid w:val="006D7847"/>
    <w:rsid w:val="006E3DC1"/>
    <w:rsid w:val="006E78B7"/>
    <w:rsid w:val="006F6D5B"/>
    <w:rsid w:val="0076688C"/>
    <w:rsid w:val="00770235"/>
    <w:rsid w:val="007738A4"/>
    <w:rsid w:val="00783D16"/>
    <w:rsid w:val="00785159"/>
    <w:rsid w:val="007B3BFE"/>
    <w:rsid w:val="007C2ED3"/>
    <w:rsid w:val="007C4E84"/>
    <w:rsid w:val="007F7CB6"/>
    <w:rsid w:val="00802265"/>
    <w:rsid w:val="00860655"/>
    <w:rsid w:val="008839B8"/>
    <w:rsid w:val="008B1A94"/>
    <w:rsid w:val="008C2D6D"/>
    <w:rsid w:val="008D69E4"/>
    <w:rsid w:val="00920435"/>
    <w:rsid w:val="00932941"/>
    <w:rsid w:val="009506F7"/>
    <w:rsid w:val="00962736"/>
    <w:rsid w:val="00967582"/>
    <w:rsid w:val="00973CE9"/>
    <w:rsid w:val="009B0992"/>
    <w:rsid w:val="009B0E11"/>
    <w:rsid w:val="00A25466"/>
    <w:rsid w:val="00A301C6"/>
    <w:rsid w:val="00A7300C"/>
    <w:rsid w:val="00A73980"/>
    <w:rsid w:val="00A806D5"/>
    <w:rsid w:val="00A90FD4"/>
    <w:rsid w:val="00A92B2F"/>
    <w:rsid w:val="00AB2CE3"/>
    <w:rsid w:val="00AE39C1"/>
    <w:rsid w:val="00AE4C07"/>
    <w:rsid w:val="00B042AB"/>
    <w:rsid w:val="00B42126"/>
    <w:rsid w:val="00B52972"/>
    <w:rsid w:val="00B66FEC"/>
    <w:rsid w:val="00B93099"/>
    <w:rsid w:val="00B9648F"/>
    <w:rsid w:val="00B9778F"/>
    <w:rsid w:val="00BB0A0D"/>
    <w:rsid w:val="00BD420D"/>
    <w:rsid w:val="00BF136A"/>
    <w:rsid w:val="00BF371D"/>
    <w:rsid w:val="00C02776"/>
    <w:rsid w:val="00C22EF4"/>
    <w:rsid w:val="00C357B6"/>
    <w:rsid w:val="00C43EA7"/>
    <w:rsid w:val="00C50ABD"/>
    <w:rsid w:val="00C61949"/>
    <w:rsid w:val="00C62775"/>
    <w:rsid w:val="00C64A27"/>
    <w:rsid w:val="00C65584"/>
    <w:rsid w:val="00C730EA"/>
    <w:rsid w:val="00C85DF8"/>
    <w:rsid w:val="00C97156"/>
    <w:rsid w:val="00C971E2"/>
    <w:rsid w:val="00CA08EA"/>
    <w:rsid w:val="00CA0FA0"/>
    <w:rsid w:val="00CA377D"/>
    <w:rsid w:val="00CB44CA"/>
    <w:rsid w:val="00D512EA"/>
    <w:rsid w:val="00D54B0C"/>
    <w:rsid w:val="00D750A9"/>
    <w:rsid w:val="00DA6961"/>
    <w:rsid w:val="00DB2B45"/>
    <w:rsid w:val="00DC5067"/>
    <w:rsid w:val="00DC75F6"/>
    <w:rsid w:val="00DD592E"/>
    <w:rsid w:val="00DE393C"/>
    <w:rsid w:val="00DE4E02"/>
    <w:rsid w:val="00E04DD1"/>
    <w:rsid w:val="00E0529D"/>
    <w:rsid w:val="00E34A8D"/>
    <w:rsid w:val="00E37DED"/>
    <w:rsid w:val="00E62F54"/>
    <w:rsid w:val="00E66740"/>
    <w:rsid w:val="00E77D41"/>
    <w:rsid w:val="00EC7900"/>
    <w:rsid w:val="00EE137A"/>
    <w:rsid w:val="00EF0116"/>
    <w:rsid w:val="00F40859"/>
    <w:rsid w:val="00F9073F"/>
    <w:rsid w:val="00F93B32"/>
    <w:rsid w:val="00FA7B0B"/>
    <w:rsid w:val="00FD2BC3"/>
    <w:rsid w:val="00FE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39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E3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04B60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45593"/>
    <w:rPr>
      <w:rFonts w:eastAsia="Times New Roman" w:cs="Times New Roman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04559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3</Pages>
  <Words>713</Words>
  <Characters>4068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dcterms:created xsi:type="dcterms:W3CDTF">2024-12-04T06:43:00Z</dcterms:created>
  <dcterms:modified xsi:type="dcterms:W3CDTF">2024-12-09T04:01:00Z</dcterms:modified>
</cp:coreProperties>
</file>